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A1565" w14:textId="77777777" w:rsidR="00F257CC" w:rsidRDefault="009A574F">
      <w:pPr>
        <w:spacing w:line="38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臺北市「優良志</w:t>
      </w:r>
      <w:proofErr w:type="gramStart"/>
      <w:r>
        <w:rPr>
          <w:rFonts w:ascii="標楷體" w:eastAsia="標楷體" w:hAnsi="標楷體"/>
          <w:b/>
          <w:sz w:val="32"/>
          <w:szCs w:val="32"/>
        </w:rPr>
        <w:t>工金鑽獎</w:t>
      </w:r>
      <w:proofErr w:type="gramEnd"/>
      <w:r>
        <w:rPr>
          <w:rFonts w:ascii="標楷體" w:eastAsia="標楷體" w:hAnsi="標楷體"/>
          <w:b/>
          <w:sz w:val="32"/>
          <w:szCs w:val="32"/>
        </w:rPr>
        <w:t>」推薦表</w:t>
      </w:r>
      <w:r>
        <w:rPr>
          <w:rFonts w:ascii="標楷體" w:eastAsia="標楷體" w:hAnsi="標楷體"/>
          <w:b/>
          <w:sz w:val="28"/>
        </w:rPr>
        <w:t xml:space="preserve"> </w:t>
      </w:r>
    </w:p>
    <w:p w14:paraId="2FB384F5" w14:textId="77777777" w:rsidR="00F257CC" w:rsidRDefault="009A574F">
      <w:pPr>
        <w:spacing w:before="180" w:line="320" w:lineRule="exact"/>
        <w:ind w:right="108"/>
      </w:pPr>
      <w:r>
        <w:rPr>
          <w:rFonts w:ascii="標楷體" w:eastAsia="標楷體" w:hAnsi="標楷體"/>
          <w:color w:val="FF0000"/>
          <w:szCs w:val="24"/>
        </w:rPr>
        <w:t>※</w:t>
      </w:r>
      <w:r>
        <w:rPr>
          <w:rFonts w:ascii="標楷體" w:eastAsia="標楷體" w:hAnsi="標楷體"/>
          <w:color w:val="FF0000"/>
          <w:szCs w:val="24"/>
        </w:rPr>
        <w:t>本</w:t>
      </w:r>
      <w:proofErr w:type="gramStart"/>
      <w:r>
        <w:rPr>
          <w:rFonts w:ascii="標楷體" w:eastAsia="標楷體" w:hAnsi="標楷體"/>
          <w:color w:val="FF0000"/>
          <w:szCs w:val="24"/>
        </w:rPr>
        <w:t>推薦表請提供</w:t>
      </w:r>
      <w:proofErr w:type="gramEnd"/>
      <w:r>
        <w:rPr>
          <w:rFonts w:ascii="標楷體" w:eastAsia="標楷體" w:hAnsi="標楷體"/>
          <w:color w:val="FF0000"/>
          <w:szCs w:val="24"/>
        </w:rPr>
        <w:t>正本</w:t>
      </w:r>
      <w:r>
        <w:rPr>
          <w:rFonts w:ascii="標楷體" w:eastAsia="標楷體" w:hAnsi="標楷體"/>
          <w:color w:val="FF0000"/>
          <w:szCs w:val="24"/>
        </w:rPr>
        <w:t>1</w:t>
      </w:r>
      <w:r>
        <w:rPr>
          <w:rFonts w:ascii="標楷體" w:eastAsia="標楷體" w:hAnsi="標楷體"/>
          <w:color w:val="FF0000"/>
          <w:szCs w:val="24"/>
        </w:rPr>
        <w:t>份，依下列指標項目撰寫，以</w:t>
      </w:r>
      <w:r>
        <w:rPr>
          <w:rFonts w:ascii="標楷體" w:eastAsia="標楷體" w:hAnsi="標楷體"/>
          <w:color w:val="FF0000"/>
          <w:szCs w:val="24"/>
        </w:rPr>
        <w:t>word</w:t>
      </w:r>
      <w:r>
        <w:rPr>
          <w:rFonts w:ascii="標楷體" w:eastAsia="標楷體" w:hAnsi="標楷體"/>
          <w:color w:val="FF0000"/>
          <w:szCs w:val="24"/>
        </w:rPr>
        <w:t>、標楷體、</w:t>
      </w:r>
      <w:r>
        <w:rPr>
          <w:rFonts w:ascii="標楷體" w:eastAsia="標楷體" w:hAnsi="標楷體"/>
          <w:color w:val="FF0000"/>
          <w:szCs w:val="24"/>
        </w:rPr>
        <w:t>12</w:t>
      </w:r>
      <w:r>
        <w:rPr>
          <w:rFonts w:ascii="標楷體" w:eastAsia="標楷體" w:hAnsi="標楷體"/>
          <w:color w:val="FF0000"/>
          <w:szCs w:val="24"/>
        </w:rPr>
        <w:t>字型、固定行高</w:t>
      </w:r>
      <w:r>
        <w:rPr>
          <w:rFonts w:ascii="標楷體" w:eastAsia="標楷體" w:hAnsi="標楷體"/>
          <w:color w:val="FF0000"/>
          <w:szCs w:val="24"/>
        </w:rPr>
        <w:t>20pt</w:t>
      </w:r>
      <w:r>
        <w:rPr>
          <w:rFonts w:ascii="標楷體" w:eastAsia="標楷體" w:hAnsi="標楷體"/>
          <w:color w:val="FF0000"/>
          <w:szCs w:val="24"/>
        </w:rPr>
        <w:t>橫書</w:t>
      </w:r>
      <w:proofErr w:type="gramStart"/>
      <w:r>
        <w:rPr>
          <w:rFonts w:ascii="標楷體" w:eastAsia="標楷體" w:hAnsi="標楷體"/>
          <w:color w:val="FF0000"/>
          <w:szCs w:val="24"/>
        </w:rPr>
        <w:t>繕</w:t>
      </w:r>
      <w:proofErr w:type="gramEnd"/>
      <w:r>
        <w:rPr>
          <w:rFonts w:ascii="標楷體" w:eastAsia="標楷體" w:hAnsi="標楷體"/>
          <w:color w:val="FF0000"/>
          <w:szCs w:val="24"/>
        </w:rPr>
        <w:t>打。</w:t>
      </w:r>
      <w:r>
        <w:rPr>
          <w:rFonts w:ascii="標楷體" w:eastAsia="標楷體" w:hAnsi="標楷體"/>
          <w:bCs/>
          <w:color w:val="FF0000"/>
          <w:szCs w:val="24"/>
        </w:rPr>
        <w:t xml:space="preserve">  </w:t>
      </w:r>
    </w:p>
    <w:p w14:paraId="15006680" w14:textId="77777777" w:rsidR="00F257CC" w:rsidRDefault="009A574F">
      <w:pPr>
        <w:spacing w:line="380" w:lineRule="exact"/>
        <w:ind w:right="105" w:hanging="480"/>
        <w:jc w:val="right"/>
      </w:pPr>
      <w:r>
        <w:rPr>
          <w:rFonts w:ascii="標楷體" w:eastAsia="標楷體" w:hAnsi="標楷體"/>
          <w:bCs/>
          <w:color w:val="FF0000"/>
          <w:szCs w:val="24"/>
        </w:rPr>
        <w:t xml:space="preserve">  </w:t>
      </w:r>
      <w:r>
        <w:rPr>
          <w:rFonts w:ascii="標楷體" w:eastAsia="標楷體" w:hAnsi="標楷體"/>
          <w:bCs/>
          <w:szCs w:val="24"/>
        </w:rPr>
        <w:t xml:space="preserve">            </w:t>
      </w:r>
    </w:p>
    <w:tbl>
      <w:tblPr>
        <w:tblW w:w="10200" w:type="dxa"/>
        <w:tblInd w:w="-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6"/>
        <w:gridCol w:w="1197"/>
        <w:gridCol w:w="1202"/>
        <w:gridCol w:w="720"/>
        <w:gridCol w:w="581"/>
        <w:gridCol w:w="497"/>
        <w:gridCol w:w="637"/>
        <w:gridCol w:w="1883"/>
        <w:gridCol w:w="102"/>
        <w:gridCol w:w="2065"/>
      </w:tblGrid>
      <w:tr w:rsidR="00F257CC" w14:paraId="0D45B1B4" w14:textId="77777777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8F884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申請日期</w:t>
            </w:r>
          </w:p>
        </w:tc>
        <w:tc>
          <w:tcPr>
            <w:tcW w:w="8884" w:type="dxa"/>
            <w:gridSpan w:val="9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2CCC0" w14:textId="77777777" w:rsidR="00F257CC" w:rsidRDefault="009A574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F257CC" w14:paraId="3BF70E54" w14:textId="77777777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EF299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推薦單位</w:t>
            </w:r>
          </w:p>
          <w:p w14:paraId="496DB7DD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名稱</w:t>
            </w:r>
          </w:p>
        </w:tc>
        <w:tc>
          <w:tcPr>
            <w:tcW w:w="3700" w:type="dxa"/>
            <w:gridSpan w:val="4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382CA" w14:textId="77777777" w:rsidR="00F257CC" w:rsidRDefault="00F257CC">
            <w:pPr>
              <w:spacing w:line="38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D2946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推薦單位</w:t>
            </w:r>
          </w:p>
          <w:p w14:paraId="5F950425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承辦人</w:t>
            </w:r>
          </w:p>
        </w:tc>
        <w:tc>
          <w:tcPr>
            <w:tcW w:w="4050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CF59A" w14:textId="77777777" w:rsidR="00F257CC" w:rsidRDefault="00F257CC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F257CC" w14:paraId="4C80AAFA" w14:textId="77777777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316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D9040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推薦單位</w:t>
            </w:r>
          </w:p>
          <w:p w14:paraId="27C391A9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地址</w:t>
            </w:r>
          </w:p>
        </w:tc>
        <w:tc>
          <w:tcPr>
            <w:tcW w:w="3700" w:type="dxa"/>
            <w:gridSpan w:val="4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7D2E5" w14:textId="77777777" w:rsidR="00F257CC" w:rsidRDefault="00F257CC">
            <w:pPr>
              <w:spacing w:line="38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24E24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推薦單位電話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CA8B3" w14:textId="77777777" w:rsidR="00F257CC" w:rsidRDefault="00F257CC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57CC" w14:paraId="4C23C679" w14:textId="77777777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C0B63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</w:t>
            </w: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  <w:b/>
              </w:rPr>
              <w:t>名</w:t>
            </w:r>
          </w:p>
        </w:tc>
        <w:tc>
          <w:tcPr>
            <w:tcW w:w="2399" w:type="dxa"/>
            <w:gridSpan w:val="2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BDDB9C" w14:textId="77777777" w:rsidR="00F257CC" w:rsidRDefault="00F257CC">
            <w:pPr>
              <w:spacing w:line="380" w:lineRule="exact"/>
              <w:ind w:left="1032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D93F" w14:textId="77777777" w:rsidR="00F257CC" w:rsidRDefault="009A574F">
            <w:pPr>
              <w:spacing w:line="380" w:lineRule="exact"/>
              <w:ind w:left="47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性別</w:t>
            </w:r>
          </w:p>
        </w:tc>
        <w:tc>
          <w:tcPr>
            <w:tcW w:w="581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11D1A" w14:textId="77777777" w:rsidR="00F257CC" w:rsidRDefault="00F257CC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658C5" w14:textId="77777777" w:rsidR="00F257CC" w:rsidRDefault="009A574F">
            <w:pPr>
              <w:spacing w:line="380" w:lineRule="exact"/>
              <w:ind w:left="77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生日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84DBE" w14:textId="77777777" w:rsidR="00F257CC" w:rsidRDefault="009A574F">
            <w:pPr>
              <w:spacing w:line="380" w:lineRule="exact"/>
              <w:ind w:left="7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0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B3323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志工半身照片</w:t>
            </w:r>
          </w:p>
          <w:p w14:paraId="1F4599A3" w14:textId="77777777" w:rsidR="00F257CC" w:rsidRDefault="009A574F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</w:rPr>
              <w:t>粘貼處</w:t>
            </w:r>
          </w:p>
        </w:tc>
      </w:tr>
      <w:tr w:rsidR="00F257CC" w14:paraId="420CB921" w14:textId="77777777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316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1FC02" w14:textId="77777777" w:rsidR="00F257CC" w:rsidRDefault="009A574F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身分證字號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D895A" w14:textId="77777777" w:rsidR="00F257CC" w:rsidRDefault="00F257CC">
            <w:pPr>
              <w:spacing w:line="380" w:lineRule="exact"/>
              <w:ind w:left="77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B3D7B" w14:textId="77777777" w:rsidR="00F257CC" w:rsidRDefault="009A574F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現職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4DDC" w14:textId="77777777" w:rsidR="00F257CC" w:rsidRDefault="00F257CC">
            <w:pPr>
              <w:spacing w:line="380" w:lineRule="exact"/>
              <w:ind w:left="77"/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1B0E9" w14:textId="77777777" w:rsidR="00F257CC" w:rsidRDefault="00F257CC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257CC" w14:paraId="587A01E0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3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702B2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住家地址</w:t>
            </w: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F7374" w14:textId="77777777" w:rsidR="00F257CC" w:rsidRDefault="00F257CC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D0EAB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住家電話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894AF" w14:textId="77777777" w:rsidR="00F257CC" w:rsidRDefault="00F257CC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CBA0A" w14:textId="77777777" w:rsidR="00F257CC" w:rsidRDefault="00F257CC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257CC" w14:paraId="72F34B0E" w14:textId="77777777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13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6CC1C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於本市各單位服務年資及時數</w:t>
            </w:r>
          </w:p>
          <w:p w14:paraId="28F130EE" w14:textId="77777777" w:rsidR="00F257CC" w:rsidRDefault="009A574F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color w:val="FF0000"/>
                <w:szCs w:val="24"/>
              </w:rPr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自</w:t>
            </w:r>
            <w:r>
              <w:rPr>
                <w:rFonts w:ascii="標楷體" w:eastAsia="標楷體" w:hAnsi="標楷體"/>
                <w:color w:val="FF0000"/>
                <w:szCs w:val="24"/>
              </w:rPr>
              <w:t>90</w:t>
            </w:r>
            <w:r>
              <w:rPr>
                <w:rFonts w:ascii="標楷體" w:eastAsia="標楷體" w:hAnsi="標楷體"/>
                <w:color w:val="FF0000"/>
                <w:szCs w:val="24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</w:rPr>
              <w:t>1</w:t>
            </w:r>
            <w:r>
              <w:rPr>
                <w:rFonts w:ascii="標楷體" w:eastAsia="標楷體" w:hAnsi="標楷體"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</w:rPr>
              <w:t>20</w:t>
            </w:r>
            <w:r>
              <w:rPr>
                <w:rFonts w:ascii="標楷體" w:eastAsia="標楷體" w:hAnsi="標楷體"/>
                <w:color w:val="FF0000"/>
                <w:szCs w:val="24"/>
              </w:rPr>
              <w:t>日起計算，不足欄位請自行增列</w:t>
            </w:r>
            <w:r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  <w:tc>
          <w:tcPr>
            <w:tcW w:w="370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EDD5F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服務單位</w:t>
            </w:r>
          </w:p>
        </w:tc>
        <w:tc>
          <w:tcPr>
            <w:tcW w:w="3119" w:type="dxa"/>
            <w:gridSpan w:val="4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F6738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服務起訖時間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7A3CA" w14:textId="77777777" w:rsidR="00F257CC" w:rsidRDefault="009A574F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</w:rPr>
              <w:t>服務時數</w:t>
            </w:r>
          </w:p>
        </w:tc>
      </w:tr>
      <w:tr w:rsidR="00F257CC" w14:paraId="5DC07A76" w14:textId="77777777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131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34DA5" w14:textId="77777777" w:rsidR="00F257CC" w:rsidRDefault="00F257CC">
            <w:pPr>
              <w:spacing w:line="38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6B300" w14:textId="77777777" w:rsidR="00F257CC" w:rsidRDefault="00F257CC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DA473" w14:textId="77777777" w:rsidR="00F257CC" w:rsidRDefault="009A574F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A9204" w14:textId="77777777" w:rsidR="00F257CC" w:rsidRDefault="00F257CC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F257CC" w14:paraId="09D073E2" w14:textId="7777777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31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6F4C8" w14:textId="77777777" w:rsidR="00F257CC" w:rsidRDefault="00F257CC">
            <w:pPr>
              <w:spacing w:line="38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9766C" w14:textId="77777777" w:rsidR="00F257CC" w:rsidRDefault="00F257CC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0D7F0" w14:textId="77777777" w:rsidR="00F257CC" w:rsidRDefault="009A574F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8EFB3" w14:textId="77777777" w:rsidR="00F257CC" w:rsidRDefault="00F257CC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F257CC" w14:paraId="18438C80" w14:textId="77777777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31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A4E04" w14:textId="77777777" w:rsidR="00F257CC" w:rsidRDefault="00F257CC">
            <w:pPr>
              <w:spacing w:line="38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FA9AC" w14:textId="77777777" w:rsidR="00F257CC" w:rsidRDefault="00F257CC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4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D0A7F" w14:textId="77777777" w:rsidR="00F257CC" w:rsidRDefault="009A574F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869E7" w14:textId="77777777" w:rsidR="00F257CC" w:rsidRDefault="00F257CC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F257CC" w14:paraId="6A3FD5E8" w14:textId="77777777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31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1CC36" w14:textId="77777777" w:rsidR="00F257CC" w:rsidRDefault="00F257CC">
            <w:pPr>
              <w:spacing w:line="38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418EC" w14:textId="77777777" w:rsidR="00F257CC" w:rsidRDefault="00F257CC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4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CDF64" w14:textId="77777777" w:rsidR="00F257CC" w:rsidRDefault="009A574F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2C803" w14:textId="77777777" w:rsidR="00F257CC" w:rsidRDefault="00F257CC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F257CC" w14:paraId="04D44A14" w14:textId="77777777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31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E15AD" w14:textId="77777777" w:rsidR="00F257CC" w:rsidRDefault="00F257CC">
            <w:pPr>
              <w:spacing w:line="38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25303" w14:textId="77777777" w:rsidR="00F257CC" w:rsidRDefault="00F257CC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7404E" w14:textId="77777777" w:rsidR="00F257CC" w:rsidRDefault="009A574F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ABC3D" w14:textId="77777777" w:rsidR="00F257CC" w:rsidRDefault="00F257CC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F257CC" w14:paraId="496EFDCD" w14:textId="77777777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131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A938A" w14:textId="77777777" w:rsidR="00F257CC" w:rsidRDefault="00F257CC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884" w:type="dxa"/>
            <w:gridSpan w:val="9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B10C3" w14:textId="77777777" w:rsidR="00F257CC" w:rsidRDefault="009A574F">
            <w:pPr>
              <w:spacing w:line="380" w:lineRule="exact"/>
            </w:pPr>
            <w:r>
              <w:rPr>
                <w:rFonts w:ascii="標楷體" w:eastAsia="標楷體" w:hAnsi="標楷體"/>
                <w:b/>
              </w:rPr>
              <w:t>於本市服務年資累計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/>
              </w:rPr>
              <w:t>年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/>
              </w:rPr>
              <w:t>月，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b/>
              </w:rPr>
              <w:t>小時</w:t>
            </w:r>
          </w:p>
        </w:tc>
      </w:tr>
      <w:tr w:rsidR="00F257CC" w14:paraId="108C3C89" w14:textId="77777777">
        <w:tblPrEx>
          <w:tblCellMar>
            <w:top w:w="0" w:type="dxa"/>
            <w:bottom w:w="0" w:type="dxa"/>
          </w:tblCellMar>
        </w:tblPrEx>
        <w:trPr>
          <w:cantSplit/>
          <w:trHeight w:val="949"/>
        </w:trPr>
        <w:tc>
          <w:tcPr>
            <w:tcW w:w="13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B9024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是否未</w:t>
            </w:r>
            <w:proofErr w:type="gramStart"/>
            <w:r>
              <w:rPr>
                <w:rFonts w:ascii="標楷體" w:eastAsia="標楷體" w:hAnsi="標楷體"/>
                <w:b/>
              </w:rPr>
              <w:t>領金鑽獎</w:t>
            </w:r>
            <w:proofErr w:type="gramEnd"/>
          </w:p>
        </w:tc>
        <w:tc>
          <w:tcPr>
            <w:tcW w:w="8884" w:type="dxa"/>
            <w:gridSpan w:val="9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599C8" w14:textId="77777777" w:rsidR="00F257CC" w:rsidRDefault="009A574F">
            <w:pPr>
              <w:spacing w:line="38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以前年度從未領取金鑽獎</w:t>
            </w:r>
          </w:p>
          <w:p w14:paraId="7C096C4A" w14:textId="77777777" w:rsidR="00F257CC" w:rsidRDefault="009A574F">
            <w:pPr>
              <w:spacing w:line="380" w:lineRule="exact"/>
            </w:pP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曾於民國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/>
              </w:rPr>
              <w:t>年領取</w:t>
            </w:r>
            <w:proofErr w:type="gramStart"/>
            <w:r>
              <w:rPr>
                <w:rFonts w:ascii="標楷體" w:eastAsia="標楷體" w:hAnsi="標楷體"/>
                <w:b/>
              </w:rPr>
              <w:t>金鑽獎</w:t>
            </w:r>
            <w:proofErr w:type="gramEnd"/>
            <w:r>
              <w:rPr>
                <w:rFonts w:ascii="標楷體" w:eastAsia="標楷體" w:hAnsi="標楷體"/>
                <w:b/>
              </w:rPr>
              <w:t>，已逾</w:t>
            </w:r>
            <w:r>
              <w:rPr>
                <w:rFonts w:ascii="標楷體" w:eastAsia="標楷體" w:hAnsi="標楷體"/>
                <w:b/>
              </w:rPr>
              <w:t>3</w:t>
            </w:r>
            <w:r>
              <w:rPr>
                <w:rFonts w:ascii="標楷體" w:eastAsia="標楷體" w:hAnsi="標楷體"/>
                <w:b/>
              </w:rPr>
              <w:t>年，本次以得獎後新增之服務績效再次參選。</w:t>
            </w:r>
          </w:p>
        </w:tc>
      </w:tr>
      <w:tr w:rsidR="00F257CC" w14:paraId="48C891EE" w14:textId="77777777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3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B0BBD" w14:textId="77777777" w:rsidR="00F257CC" w:rsidRDefault="009A574F">
            <w:pPr>
              <w:spacing w:line="380" w:lineRule="exact"/>
              <w:jc w:val="center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/>
                <w:b/>
                <w:u w:val="single"/>
              </w:rPr>
              <w:t>是否未重複推薦</w:t>
            </w:r>
          </w:p>
        </w:tc>
        <w:tc>
          <w:tcPr>
            <w:tcW w:w="8884" w:type="dxa"/>
            <w:gridSpan w:val="9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E45CD" w14:textId="77777777" w:rsidR="00F257CC" w:rsidRDefault="009A574F">
            <w:pPr>
              <w:spacing w:line="380" w:lineRule="exact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/>
                <w:b/>
                <w:u w:val="single"/>
              </w:rPr>
              <w:t>□</w:t>
            </w:r>
            <w:r>
              <w:rPr>
                <w:rFonts w:ascii="標楷體" w:eastAsia="標楷體" w:hAnsi="標楷體"/>
                <w:b/>
                <w:u w:val="single"/>
              </w:rPr>
              <w:t>本年度未重複接受其他單位同時推薦志</w:t>
            </w:r>
            <w:proofErr w:type="gramStart"/>
            <w:r>
              <w:rPr>
                <w:rFonts w:ascii="標楷體" w:eastAsia="標楷體" w:hAnsi="標楷體"/>
                <w:b/>
                <w:u w:val="single"/>
              </w:rPr>
              <w:t>工金鑽獎</w:t>
            </w:r>
            <w:proofErr w:type="gramEnd"/>
            <w:r>
              <w:rPr>
                <w:rFonts w:ascii="標楷體" w:eastAsia="標楷體" w:hAnsi="標楷體"/>
                <w:b/>
                <w:u w:val="single"/>
              </w:rPr>
              <w:t>或志工家庭</w:t>
            </w:r>
            <w:proofErr w:type="gramStart"/>
            <w:r>
              <w:rPr>
                <w:rFonts w:ascii="標楷體" w:eastAsia="標楷體" w:hAnsi="標楷體"/>
                <w:b/>
                <w:u w:val="single"/>
              </w:rPr>
              <w:t>金鑽獎</w:t>
            </w:r>
            <w:proofErr w:type="gramEnd"/>
          </w:p>
        </w:tc>
      </w:tr>
      <w:tr w:rsidR="00F257CC" w14:paraId="14CEE00E" w14:textId="77777777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02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323BD" w14:textId="77777777" w:rsidR="00F257CC" w:rsidRDefault="009A574F">
            <w:pPr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志工得獎紀錄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不足欄位請自行增列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</w:tr>
      <w:tr w:rsidR="00F257CC" w14:paraId="2E968CC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63D1F" w14:textId="77777777" w:rsidR="00F257CC" w:rsidRDefault="009A574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獎項名稱</w:t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3A567" w14:textId="77777777" w:rsidR="00F257CC" w:rsidRDefault="009A574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受獎日期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年、月、日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D43C6" w14:textId="77777777" w:rsidR="00F257CC" w:rsidRDefault="009A574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頒獎單位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DD739" w14:textId="77777777" w:rsidR="00F257CC" w:rsidRDefault="009A574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F257CC" w14:paraId="50371C0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4B8A4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C4472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A8D39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8AC4F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257CC" w14:paraId="2B56733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C1841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B6748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5FDC3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4FC0D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257CC" w14:paraId="556ABD1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FAFF2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DA703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CFE98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00B9F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257CC" w14:paraId="58B2C0E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4C52A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CC3BC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9DD74B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592379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5C9E7577" w14:textId="77777777" w:rsidR="00F257CC" w:rsidRDefault="00F257CC">
      <w:pPr>
        <w:pageBreakBefore/>
      </w:pPr>
    </w:p>
    <w:tbl>
      <w:tblPr>
        <w:tblW w:w="10200" w:type="dxa"/>
        <w:tblInd w:w="-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"/>
        <w:gridCol w:w="4329"/>
        <w:gridCol w:w="1913"/>
        <w:gridCol w:w="3129"/>
      </w:tblGrid>
      <w:tr w:rsidR="00F257CC" w14:paraId="2DC6849E" w14:textId="77777777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51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D4E7E" w14:textId="77777777" w:rsidR="00F257CC" w:rsidRDefault="009A574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評審項目</w:t>
            </w:r>
          </w:p>
        </w:tc>
        <w:tc>
          <w:tcPr>
            <w:tcW w:w="5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8FFB5" w14:textId="77777777" w:rsidR="00F257CC" w:rsidRDefault="009A574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請推薦單位說明</w:t>
            </w:r>
          </w:p>
        </w:tc>
      </w:tr>
      <w:tr w:rsidR="00F257CC" w14:paraId="6947C498" w14:textId="77777777">
        <w:tblPrEx>
          <w:tblCellMar>
            <w:top w:w="0" w:type="dxa"/>
            <w:bottom w:w="0" w:type="dxa"/>
          </w:tblCellMar>
        </w:tblPrEx>
        <w:trPr>
          <w:cantSplit/>
          <w:trHeight w:val="3092"/>
        </w:trPr>
        <w:tc>
          <w:tcPr>
            <w:tcW w:w="8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A6E47" w14:textId="77777777" w:rsidR="00F257CC" w:rsidRDefault="009A574F">
            <w:pPr>
              <w:tabs>
                <w:tab w:val="left" w:pos="527"/>
              </w:tabs>
              <w:spacing w:line="32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服</w:t>
            </w:r>
          </w:p>
          <w:p w14:paraId="5DC55B34" w14:textId="77777777" w:rsidR="00F257CC" w:rsidRDefault="00F257C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748C9AE" w14:textId="77777777" w:rsidR="00F257CC" w:rsidRDefault="009A574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szCs w:val="24"/>
              </w:rPr>
              <w:t>務</w:t>
            </w:r>
            <w:proofErr w:type="gramEnd"/>
          </w:p>
          <w:p w14:paraId="3E6E18B7" w14:textId="77777777" w:rsidR="00F257CC" w:rsidRDefault="00F257C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0B6EBBD" w14:textId="77777777" w:rsidR="00F257CC" w:rsidRDefault="009A574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szCs w:val="24"/>
              </w:rPr>
              <w:t>績</w:t>
            </w:r>
            <w:proofErr w:type="gramEnd"/>
          </w:p>
          <w:p w14:paraId="247E8189" w14:textId="77777777" w:rsidR="00F257CC" w:rsidRDefault="00F257C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43C3060" w14:textId="77777777" w:rsidR="00F257CC" w:rsidRDefault="009A574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szCs w:val="24"/>
              </w:rPr>
              <w:t>效</w:t>
            </w:r>
            <w:proofErr w:type="gramEnd"/>
          </w:p>
          <w:p w14:paraId="341890EB" w14:textId="77777777" w:rsidR="00F257CC" w:rsidRDefault="009A574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30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％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C4A22" w14:textId="77777777" w:rsidR="00F257CC" w:rsidRDefault="009A574F">
            <w:pPr>
              <w:spacing w:line="320" w:lineRule="exact"/>
              <w:ind w:left="444" w:hanging="44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一、出席狀況：請說明近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年志工服務出席率。</w:t>
            </w:r>
          </w:p>
          <w:p w14:paraId="1434CE20" w14:textId="77777777" w:rsidR="00F257CC" w:rsidRDefault="009A574F">
            <w:pPr>
              <w:spacing w:line="32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二、對於團隊目標之落實，有計劃能力及執行表現（請舉例說明）</w:t>
            </w:r>
          </w:p>
          <w:p w14:paraId="48D457F3" w14:textId="77777777" w:rsidR="00F257CC" w:rsidRDefault="009A574F">
            <w:pPr>
              <w:spacing w:line="32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三、面對志願工作執行時所發生之問題能確實反應（請舉例說明）</w:t>
            </w:r>
          </w:p>
          <w:p w14:paraId="153ED335" w14:textId="77777777" w:rsidR="00F257CC" w:rsidRDefault="009A574F">
            <w:pPr>
              <w:spacing w:line="320" w:lineRule="exact"/>
              <w:ind w:left="456" w:hanging="4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四、有結合及運用社會資源的能力（請舉例說明）</w:t>
            </w:r>
          </w:p>
          <w:p w14:paraId="26394823" w14:textId="77777777" w:rsidR="00F257CC" w:rsidRDefault="009A574F">
            <w:pPr>
              <w:spacing w:line="320" w:lineRule="exact"/>
              <w:ind w:left="456" w:hanging="4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五、對服務工作實施能提供創新方法（請舉例說明）</w:t>
            </w:r>
          </w:p>
        </w:tc>
        <w:tc>
          <w:tcPr>
            <w:tcW w:w="5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11CCF" w14:textId="77777777" w:rsidR="00F257CC" w:rsidRDefault="00F257CC">
            <w:pPr>
              <w:widowControl/>
              <w:rPr>
                <w:rFonts w:ascii="標楷體" w:eastAsia="標楷體" w:hAnsi="標楷體"/>
              </w:rPr>
            </w:pPr>
          </w:p>
          <w:p w14:paraId="200B36F3" w14:textId="77777777" w:rsidR="00F257CC" w:rsidRDefault="00F257CC">
            <w:pPr>
              <w:rPr>
                <w:rFonts w:ascii="標楷體" w:eastAsia="標楷體" w:hAnsi="標楷體"/>
              </w:rPr>
            </w:pPr>
          </w:p>
        </w:tc>
      </w:tr>
      <w:tr w:rsidR="00F257CC" w14:paraId="4B1CE596" w14:textId="77777777">
        <w:tblPrEx>
          <w:tblCellMar>
            <w:top w:w="0" w:type="dxa"/>
            <w:bottom w:w="0" w:type="dxa"/>
          </w:tblCellMar>
        </w:tblPrEx>
        <w:trPr>
          <w:cantSplit/>
          <w:trHeight w:val="3579"/>
        </w:trPr>
        <w:tc>
          <w:tcPr>
            <w:tcW w:w="8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DDD87" w14:textId="77777777" w:rsidR="00F257CC" w:rsidRDefault="00F257C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14:paraId="23384382" w14:textId="77777777" w:rsidR="00F257CC" w:rsidRDefault="009A574F">
            <w:pPr>
              <w:spacing w:line="320" w:lineRule="exact"/>
              <w:ind w:firstLine="12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服</w:t>
            </w:r>
          </w:p>
          <w:p w14:paraId="4082A64C" w14:textId="77777777" w:rsidR="00F257CC" w:rsidRDefault="00F257CC">
            <w:pPr>
              <w:spacing w:line="3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F328F4E" w14:textId="77777777" w:rsidR="00F257CC" w:rsidRDefault="009A574F">
            <w:pPr>
              <w:spacing w:line="320" w:lineRule="exact"/>
              <w:ind w:firstLine="12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bCs/>
                <w:szCs w:val="24"/>
              </w:rPr>
              <w:t>務</w:t>
            </w:r>
            <w:proofErr w:type="gramEnd"/>
          </w:p>
          <w:p w14:paraId="01B095D5" w14:textId="77777777" w:rsidR="00F257CC" w:rsidRDefault="00F257CC">
            <w:pPr>
              <w:spacing w:line="3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E70AE78" w14:textId="77777777" w:rsidR="00F257CC" w:rsidRDefault="009A574F">
            <w:pPr>
              <w:spacing w:line="320" w:lineRule="exact"/>
              <w:ind w:firstLine="12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倫</w:t>
            </w:r>
          </w:p>
          <w:p w14:paraId="73E2243C" w14:textId="77777777" w:rsidR="00F257CC" w:rsidRDefault="00F257CC">
            <w:pPr>
              <w:spacing w:line="3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4594FF44" w14:textId="77777777" w:rsidR="00F257CC" w:rsidRDefault="009A574F">
            <w:pPr>
              <w:spacing w:line="320" w:lineRule="exact"/>
              <w:ind w:firstLine="12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理</w:t>
            </w:r>
          </w:p>
          <w:p w14:paraId="0011BC15" w14:textId="77777777" w:rsidR="00F257CC" w:rsidRDefault="009A574F">
            <w:pPr>
              <w:spacing w:line="320" w:lineRule="exact"/>
              <w:ind w:firstLine="12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25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％</w:t>
            </w:r>
          </w:p>
          <w:p w14:paraId="43692614" w14:textId="77777777" w:rsidR="00F257CC" w:rsidRDefault="00F257CC">
            <w:pPr>
              <w:spacing w:line="320" w:lineRule="exact"/>
              <w:ind w:left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6ACCD" w14:textId="77777777" w:rsidR="00F257CC" w:rsidRDefault="009A574F">
            <w:pPr>
              <w:spacing w:line="32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一、能配合服務時間而不遲到、早退或經常性請假（請說明近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年遲到、早退及請假情形）。</w:t>
            </w:r>
          </w:p>
          <w:p w14:paraId="33800C4A" w14:textId="77777777" w:rsidR="00F257CC" w:rsidRDefault="009A574F">
            <w:pPr>
              <w:spacing w:line="320" w:lineRule="exact"/>
              <w:ind w:left="458" w:hanging="4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二、對團隊或成員所遭遇之困難能主動提供協助（請舉例說明）</w:t>
            </w:r>
          </w:p>
          <w:p w14:paraId="5264483A" w14:textId="77777777" w:rsidR="00F257CC" w:rsidRDefault="009A574F">
            <w:pPr>
              <w:spacing w:line="320" w:lineRule="exact"/>
              <w:ind w:left="458" w:hanging="4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三、與受服務對象或單位保持良善之合作關係（請舉例說明）</w:t>
            </w:r>
          </w:p>
          <w:p w14:paraId="6C33AEA3" w14:textId="77777777" w:rsidR="00F257CC" w:rsidRDefault="009A574F">
            <w:pPr>
              <w:spacing w:line="32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四、瞭解團隊工作宗旨、精神及服務項目（請舉例說明）</w:t>
            </w:r>
          </w:p>
          <w:p w14:paraId="15BF8DB1" w14:textId="77777777" w:rsidR="00F257CC" w:rsidRDefault="009A574F">
            <w:pPr>
              <w:spacing w:line="320" w:lineRule="exact"/>
              <w:ind w:left="218" w:hanging="2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五、對團隊召開之集會能確實參與或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無故缺席（請說明情形）</w:t>
            </w:r>
          </w:p>
        </w:tc>
        <w:tc>
          <w:tcPr>
            <w:tcW w:w="5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B771F" w14:textId="77777777" w:rsidR="00F257CC" w:rsidRDefault="00F257CC">
            <w:pPr>
              <w:rPr>
                <w:rFonts w:ascii="標楷體" w:eastAsia="標楷體" w:hAnsi="標楷體"/>
              </w:rPr>
            </w:pPr>
          </w:p>
          <w:p w14:paraId="7D05C676" w14:textId="77777777" w:rsidR="00F257CC" w:rsidRDefault="00F257CC">
            <w:pPr>
              <w:rPr>
                <w:rFonts w:ascii="標楷體" w:eastAsia="標楷體" w:hAnsi="標楷體"/>
              </w:rPr>
            </w:pPr>
          </w:p>
          <w:p w14:paraId="619B93C7" w14:textId="77777777" w:rsidR="00F257CC" w:rsidRDefault="00F257CC">
            <w:pPr>
              <w:rPr>
                <w:rFonts w:ascii="標楷體" w:eastAsia="標楷體" w:hAnsi="標楷體"/>
              </w:rPr>
            </w:pPr>
          </w:p>
          <w:p w14:paraId="28811D53" w14:textId="77777777" w:rsidR="00F257CC" w:rsidRDefault="00F257CC">
            <w:pPr>
              <w:rPr>
                <w:rFonts w:ascii="標楷體" w:eastAsia="標楷體" w:hAnsi="標楷體"/>
              </w:rPr>
            </w:pPr>
          </w:p>
          <w:p w14:paraId="7C4EBF6F" w14:textId="77777777" w:rsidR="00F257CC" w:rsidRDefault="00F257CC">
            <w:pPr>
              <w:rPr>
                <w:rFonts w:ascii="標楷體" w:eastAsia="標楷體" w:hAnsi="標楷體"/>
              </w:rPr>
            </w:pPr>
          </w:p>
          <w:p w14:paraId="7412EDB2" w14:textId="77777777" w:rsidR="00F257CC" w:rsidRDefault="00F257CC">
            <w:pPr>
              <w:rPr>
                <w:rFonts w:ascii="標楷體" w:eastAsia="標楷體" w:hAnsi="標楷體"/>
              </w:rPr>
            </w:pPr>
          </w:p>
          <w:p w14:paraId="1535C6EB" w14:textId="77777777" w:rsidR="00F257CC" w:rsidRDefault="00F257CC">
            <w:pPr>
              <w:rPr>
                <w:rFonts w:ascii="標楷體" w:eastAsia="標楷體" w:hAnsi="標楷體"/>
              </w:rPr>
            </w:pPr>
          </w:p>
        </w:tc>
      </w:tr>
      <w:tr w:rsidR="00F257CC" w14:paraId="63B66776" w14:textId="77777777">
        <w:tblPrEx>
          <w:tblCellMar>
            <w:top w:w="0" w:type="dxa"/>
            <w:bottom w:w="0" w:type="dxa"/>
          </w:tblCellMar>
        </w:tblPrEx>
        <w:trPr>
          <w:cantSplit/>
          <w:trHeight w:val="3343"/>
        </w:trPr>
        <w:tc>
          <w:tcPr>
            <w:tcW w:w="8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07885" w14:textId="77777777" w:rsidR="00F257CC" w:rsidRDefault="009A574F">
            <w:pPr>
              <w:spacing w:line="320" w:lineRule="exact"/>
              <w:ind w:firstLine="12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服</w:t>
            </w:r>
          </w:p>
          <w:p w14:paraId="5D3C55AA" w14:textId="77777777" w:rsidR="00F257CC" w:rsidRDefault="00F257CC">
            <w:pPr>
              <w:spacing w:line="3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EAF424E" w14:textId="77777777" w:rsidR="00F257CC" w:rsidRDefault="009A574F">
            <w:pPr>
              <w:spacing w:line="320" w:lineRule="exact"/>
              <w:ind w:firstLine="12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bCs/>
                <w:szCs w:val="24"/>
              </w:rPr>
              <w:t>務</w:t>
            </w:r>
            <w:proofErr w:type="gramEnd"/>
          </w:p>
          <w:p w14:paraId="548FAB96" w14:textId="77777777" w:rsidR="00F257CC" w:rsidRDefault="00F257CC">
            <w:pPr>
              <w:spacing w:line="3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6B68012" w14:textId="77777777" w:rsidR="00F257CC" w:rsidRDefault="009A574F">
            <w:pPr>
              <w:spacing w:line="320" w:lineRule="exact"/>
              <w:ind w:firstLine="12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知</w:t>
            </w:r>
          </w:p>
          <w:p w14:paraId="425BFF91" w14:textId="77777777" w:rsidR="00F257CC" w:rsidRDefault="00F257CC">
            <w:pPr>
              <w:spacing w:line="3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E682D06" w14:textId="77777777" w:rsidR="00F257CC" w:rsidRDefault="009A574F">
            <w:pPr>
              <w:spacing w:line="320" w:lineRule="exact"/>
              <w:ind w:firstLine="12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能</w:t>
            </w:r>
          </w:p>
          <w:p w14:paraId="5D9426BB" w14:textId="77777777" w:rsidR="00F257CC" w:rsidRDefault="009A574F">
            <w:pPr>
              <w:spacing w:line="320" w:lineRule="exact"/>
              <w:ind w:firstLine="12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25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％</w:t>
            </w:r>
          </w:p>
          <w:p w14:paraId="179EAED3" w14:textId="77777777" w:rsidR="00F257CC" w:rsidRDefault="00F257C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594CB" w14:textId="77777777" w:rsidR="00F257CC" w:rsidRDefault="009A574F">
            <w:pPr>
              <w:spacing w:line="32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一、配合團隊接受志願工作相關訓練（請分列近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年受訓時數並檢附相關資料）</w:t>
            </w:r>
          </w:p>
          <w:p w14:paraId="1449F5CF" w14:textId="77777777" w:rsidR="00F257CC" w:rsidRDefault="009A574F">
            <w:pPr>
              <w:spacing w:line="32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二、清楚工作守則及工作方法並確實遵行（請舉例說明）</w:t>
            </w:r>
          </w:p>
          <w:p w14:paraId="7467B34E" w14:textId="77777777" w:rsidR="00F257CC" w:rsidRDefault="009A574F">
            <w:pPr>
              <w:spacing w:line="32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三、對於委辦工作能在交辦期限內完成（請舉例說明）</w:t>
            </w:r>
          </w:p>
          <w:p w14:paraId="49569E83" w14:textId="77777777" w:rsidR="00F257CC" w:rsidRDefault="009A574F">
            <w:pPr>
              <w:spacing w:line="320" w:lineRule="exact"/>
              <w:ind w:left="458" w:hanging="4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四、能確實回報各項服務紀錄（請舉例說明）</w:t>
            </w:r>
          </w:p>
          <w:p w14:paraId="1B0BE614" w14:textId="77777777" w:rsidR="00F257CC" w:rsidRDefault="009A574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五、服務動機（請說明）</w:t>
            </w:r>
          </w:p>
        </w:tc>
        <w:tc>
          <w:tcPr>
            <w:tcW w:w="5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6429E" w14:textId="77777777" w:rsidR="00F257CC" w:rsidRDefault="00F257C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F257CC" w14:paraId="4C6EC461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02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BFF51" w14:textId="77777777" w:rsidR="00F257CC" w:rsidRDefault="009A574F">
            <w:pPr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推薦理由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/>
                <w:b/>
                <w:bCs/>
              </w:rPr>
              <w:t>請描述具體事蹟</w:t>
            </w:r>
            <w:r>
              <w:rPr>
                <w:rFonts w:ascii="標楷體" w:eastAsia="標楷體" w:hAnsi="標楷體"/>
                <w:b/>
                <w:bCs/>
              </w:rPr>
              <w:t>)20%</w:t>
            </w:r>
          </w:p>
        </w:tc>
      </w:tr>
      <w:tr w:rsidR="00F257CC" w14:paraId="3F467EA9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70A40A" w14:textId="77777777" w:rsidR="00F257CC" w:rsidRDefault="00F257CC">
            <w:pPr>
              <w:rPr>
                <w:rFonts w:ascii="標楷體" w:eastAsia="標楷體" w:hAnsi="標楷體"/>
                <w:b/>
                <w:bCs/>
              </w:rPr>
            </w:pPr>
          </w:p>
          <w:p w14:paraId="0C51F591" w14:textId="77777777" w:rsidR="00F257CC" w:rsidRDefault="00F257C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F257CC" w14:paraId="353DB956" w14:textId="77777777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760213" w14:textId="77777777" w:rsidR="00F257CC" w:rsidRDefault="009A574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推薦單位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志工運用單位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志工人數共</w:t>
            </w:r>
            <w:r>
              <w:rPr>
                <w:rFonts w:ascii="標楷體" w:eastAsia="標楷體" w:hAnsi="標楷體"/>
                <w:b/>
              </w:rPr>
              <w:t>____</w:t>
            </w:r>
            <w:r>
              <w:rPr>
                <w:rFonts w:ascii="標楷體" w:eastAsia="標楷體" w:hAnsi="標楷體"/>
                <w:b/>
              </w:rPr>
              <w:t>人，得推薦</w:t>
            </w:r>
            <w:r>
              <w:rPr>
                <w:rFonts w:ascii="標楷體" w:eastAsia="標楷體" w:hAnsi="標楷體"/>
                <w:b/>
              </w:rPr>
              <w:t>_____</w:t>
            </w:r>
            <w:r>
              <w:rPr>
                <w:rFonts w:ascii="標楷體" w:eastAsia="標楷體" w:hAnsi="標楷體"/>
                <w:b/>
              </w:rPr>
              <w:t>人參選優良志</w:t>
            </w:r>
            <w:proofErr w:type="gramStart"/>
            <w:r>
              <w:rPr>
                <w:rFonts w:ascii="標楷體" w:eastAsia="標楷體" w:hAnsi="標楷體"/>
                <w:b/>
              </w:rPr>
              <w:t>工金鑽獎</w:t>
            </w:r>
            <w:proofErr w:type="gramEnd"/>
            <w:r>
              <w:rPr>
                <w:rFonts w:ascii="標楷體" w:eastAsia="標楷體" w:hAnsi="標楷體"/>
                <w:b/>
              </w:rPr>
              <w:t>。</w:t>
            </w:r>
          </w:p>
          <w:p w14:paraId="603A3CDC" w14:textId="77777777" w:rsidR="00F257CC" w:rsidRDefault="009A574F"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志工人數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人以下得推薦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人；</w:t>
            </w:r>
            <w:r>
              <w:rPr>
                <w:rFonts w:ascii="標楷體" w:eastAsia="標楷體" w:hAnsi="標楷體"/>
              </w:rPr>
              <w:t>51</w:t>
            </w:r>
            <w:r>
              <w:rPr>
                <w:rFonts w:ascii="標楷體" w:eastAsia="標楷體" w:hAnsi="標楷體"/>
              </w:rPr>
              <w:t>人至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人得推薦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人；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/>
              </w:rPr>
              <w:t>人以上得推薦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人。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F257CC" w14:paraId="37CC642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0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BE3EC" w14:textId="77777777" w:rsidR="00F257CC" w:rsidRDefault="009A574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推薦單位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志工運用單位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核章</w:t>
            </w:r>
          </w:p>
          <w:p w14:paraId="296399BF" w14:textId="77777777" w:rsidR="00F257CC" w:rsidRDefault="009A574F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承辦人核章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>單位長官核章：</w:t>
            </w:r>
            <w:r>
              <w:rPr>
                <w:rFonts w:ascii="標楷體" w:eastAsia="標楷體" w:hAnsi="標楷體"/>
              </w:rPr>
              <w:t xml:space="preserve">            </w:t>
            </w:r>
          </w:p>
        </w:tc>
        <w:tc>
          <w:tcPr>
            <w:tcW w:w="31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DF306" w14:textId="77777777" w:rsidR="00F257CC" w:rsidRDefault="00F257CC">
            <w:pPr>
              <w:rPr>
                <w:rFonts w:ascii="標楷體" w:eastAsia="標楷體" w:hAnsi="標楷體"/>
              </w:rPr>
            </w:pPr>
          </w:p>
          <w:p w14:paraId="4B3127B0" w14:textId="77777777" w:rsidR="00F257CC" w:rsidRDefault="009A574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推薦日期：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</w:tbl>
    <w:p w14:paraId="372BF900" w14:textId="77777777" w:rsidR="00F257CC" w:rsidRDefault="009A574F">
      <w:pPr>
        <w:pStyle w:val="3"/>
        <w:shd w:val="clear" w:color="auto" w:fill="FFFFFF"/>
        <w:spacing w:after="225"/>
        <w:jc w:val="both"/>
      </w:pPr>
      <w:r>
        <w:rPr>
          <w:sz w:val="40"/>
          <w:szCs w:val="40"/>
        </w:rPr>
        <w:lastRenderedPageBreak/>
        <w:t xml:space="preserve"> </w:t>
      </w:r>
      <w:r>
        <w:rPr>
          <w:rFonts w:ascii="標楷體" w:eastAsia="標楷體" w:hAnsi="標楷體" w:cs="新細明體"/>
          <w:b w:val="0"/>
          <w:kern w:val="0"/>
          <w:sz w:val="40"/>
          <w:szCs w:val="40"/>
        </w:rPr>
        <w:t>臺北市優良志</w:t>
      </w:r>
      <w:proofErr w:type="gramStart"/>
      <w:r>
        <w:rPr>
          <w:rFonts w:ascii="標楷體" w:eastAsia="標楷體" w:hAnsi="標楷體" w:cs="新細明體"/>
          <w:b w:val="0"/>
          <w:kern w:val="0"/>
          <w:sz w:val="40"/>
          <w:szCs w:val="40"/>
        </w:rPr>
        <w:t>工金鑽獎</w:t>
      </w:r>
      <w:proofErr w:type="gramEnd"/>
      <w:r>
        <w:rPr>
          <w:rFonts w:ascii="標楷體" w:eastAsia="標楷體" w:hAnsi="標楷體" w:cs="新細明體"/>
          <w:b w:val="0"/>
          <w:kern w:val="0"/>
          <w:sz w:val="40"/>
          <w:szCs w:val="40"/>
        </w:rPr>
        <w:t>個人資料蒐集告知暨同意書</w:t>
      </w:r>
    </w:p>
    <w:p w14:paraId="2CFC48FF" w14:textId="77777777" w:rsidR="00F257CC" w:rsidRDefault="009A574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本人報名臺北市優良志</w:t>
      </w:r>
      <w:proofErr w:type="gramStart"/>
      <w:r>
        <w:rPr>
          <w:rFonts w:ascii="標楷體" w:eastAsia="標楷體" w:hAnsi="標楷體"/>
          <w:sz w:val="28"/>
          <w:szCs w:val="28"/>
        </w:rPr>
        <w:t>工金鑽獎</w:t>
      </w:r>
      <w:proofErr w:type="gramEnd"/>
      <w:r>
        <w:rPr>
          <w:rFonts w:ascii="標楷體" w:eastAsia="標楷體" w:hAnsi="標楷體"/>
          <w:sz w:val="28"/>
          <w:szCs w:val="28"/>
        </w:rPr>
        <w:t>，為配合主辦辦理評審及表揚作業，茲確認並同意下列事項：</w:t>
      </w:r>
    </w:p>
    <w:p w14:paraId="658929DD" w14:textId="77777777" w:rsidR="00F257CC" w:rsidRDefault="009A574F">
      <w:pPr>
        <w:ind w:left="755" w:hanging="328"/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本人確實了解優良志</w:t>
      </w:r>
      <w:proofErr w:type="gramStart"/>
      <w:r>
        <w:rPr>
          <w:rFonts w:ascii="標楷體" w:eastAsia="標楷體" w:hAnsi="標楷體"/>
          <w:sz w:val="28"/>
          <w:szCs w:val="28"/>
        </w:rPr>
        <w:t>工金鑽獎</w:t>
      </w:r>
      <w:proofErr w:type="gramEnd"/>
      <w:r>
        <w:rPr>
          <w:rFonts w:ascii="標楷體" w:eastAsia="標楷體" w:hAnsi="標楷體"/>
          <w:sz w:val="28"/>
          <w:szCs w:val="28"/>
        </w:rPr>
        <w:t>報名規定，並同意由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運用單位名稱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推薦參加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組</w:t>
      </w:r>
      <w:r>
        <w:rPr>
          <w:rFonts w:ascii="標楷體" w:eastAsia="標楷體" w:hAnsi="標楷體"/>
          <w:sz w:val="28"/>
          <w:szCs w:val="28"/>
        </w:rPr>
        <w:t>（個人／家庭）評選。</w:t>
      </w:r>
    </w:p>
    <w:p w14:paraId="5A17EB36" w14:textId="77777777" w:rsidR="00F257CC" w:rsidRDefault="009A574F">
      <w:pPr>
        <w:ind w:left="755" w:hanging="328"/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本人提供之相關資料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含個人資料、聯絡方式、照片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同意主辦單位</w:t>
      </w:r>
      <w:r>
        <w:rPr>
          <w:rFonts w:ascii="標楷體" w:eastAsia="標楷體" w:hAnsi="標楷體"/>
          <w:sz w:val="28"/>
          <w:szCs w:val="28"/>
          <w:u w:val="single"/>
        </w:rPr>
        <w:t>臺北市政府社會局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  <w:u w:val="single"/>
        </w:rPr>
        <w:t>臺北市志願服務推廣中心</w:t>
      </w:r>
      <w:r>
        <w:rPr>
          <w:rFonts w:ascii="標楷體" w:eastAsia="標楷體" w:hAnsi="標楷體"/>
          <w:sz w:val="28"/>
          <w:szCs w:val="28"/>
        </w:rPr>
        <w:t>於辦理本獎項評審及表揚過程中使用。</w:t>
      </w:r>
    </w:p>
    <w:p w14:paraId="62A74DFB" w14:textId="77777777" w:rsidR="00F257CC" w:rsidRDefault="009A574F">
      <w:pPr>
        <w:ind w:left="755" w:hanging="3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本人提供佐證資料屬實，並擁有資料中圖片、照片之所有權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如照片中有他人合影，請先取得當事人同意</w:t>
      </w:r>
      <w:proofErr w:type="gramStart"/>
      <w:r>
        <w:rPr>
          <w:rFonts w:ascii="標楷體" w:eastAsia="標楷體" w:hAnsi="標楷體"/>
          <w:sz w:val="28"/>
          <w:szCs w:val="28"/>
        </w:rPr>
        <w:t>再行檢附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，違者願負相關法律責任。</w:t>
      </w:r>
    </w:p>
    <w:p w14:paraId="47678E72" w14:textId="77777777" w:rsidR="00F257CC" w:rsidRDefault="009A574F">
      <w:pPr>
        <w:ind w:left="755" w:hanging="3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本人同意因報名獎項所需，主辦單位得向</w:t>
      </w:r>
      <w:r>
        <w:rPr>
          <w:rFonts w:ascii="標楷體" w:eastAsia="標楷體" w:hAnsi="標楷體"/>
          <w:sz w:val="28"/>
          <w:szCs w:val="28"/>
        </w:rPr>
        <w:t>警察機關查核良民紀錄。</w:t>
      </w:r>
    </w:p>
    <w:p w14:paraId="6AD07358" w14:textId="77777777" w:rsidR="00F257CC" w:rsidRDefault="009A574F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此致</w:t>
      </w:r>
    </w:p>
    <w:p w14:paraId="59E5DF31" w14:textId="77777777" w:rsidR="00F257CC" w:rsidRDefault="009A574F">
      <w:r>
        <w:rPr>
          <w:rFonts w:ascii="標楷體" w:eastAsia="標楷體" w:hAnsi="標楷體"/>
          <w:sz w:val="40"/>
          <w:szCs w:val="40"/>
        </w:rPr>
        <w:t>臺北市政府社會局</w:t>
      </w:r>
    </w:p>
    <w:p w14:paraId="62B04E1D" w14:textId="77777777" w:rsidR="00F257CC" w:rsidRDefault="009A574F">
      <w:pPr>
        <w:ind w:left="3840" w:firstLine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立切結書人：</w:t>
      </w:r>
    </w:p>
    <w:p w14:paraId="20B19D48" w14:textId="77777777" w:rsidR="00F257CC" w:rsidRDefault="009A574F">
      <w:pPr>
        <w:ind w:left="3840" w:firstLine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出生年月日：</w:t>
      </w:r>
    </w:p>
    <w:p w14:paraId="58EB9877" w14:textId="77777777" w:rsidR="00F257CC" w:rsidRDefault="009A574F">
      <w:pPr>
        <w:ind w:left="3840" w:firstLine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身分證字號：</w:t>
      </w:r>
    </w:p>
    <w:p w14:paraId="6144E7BE" w14:textId="77777777" w:rsidR="00F257CC" w:rsidRDefault="009A574F">
      <w:pPr>
        <w:ind w:left="-180"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日</w:t>
      </w:r>
    </w:p>
    <w:p w14:paraId="2B7B4E0C" w14:textId="77777777" w:rsidR="00F257CC" w:rsidRDefault="00F257CC">
      <w:pPr>
        <w:spacing w:line="400" w:lineRule="exact"/>
      </w:pPr>
    </w:p>
    <w:p w14:paraId="346DFD06" w14:textId="77777777" w:rsidR="00F257CC" w:rsidRDefault="00F257CC">
      <w:pPr>
        <w:spacing w:line="400" w:lineRule="exact"/>
      </w:pPr>
    </w:p>
    <w:p w14:paraId="7A90A0C6" w14:textId="77777777" w:rsidR="00F257CC" w:rsidRDefault="009A574F">
      <w:pPr>
        <w:spacing w:line="40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臺北市「優良志</w:t>
      </w:r>
      <w:proofErr w:type="gramStart"/>
      <w:r>
        <w:rPr>
          <w:rFonts w:ascii="標楷體" w:eastAsia="標楷體" w:hAnsi="標楷體"/>
          <w:b/>
          <w:sz w:val="32"/>
          <w:szCs w:val="32"/>
        </w:rPr>
        <w:t>工金鑽獎</w:t>
      </w:r>
      <w:proofErr w:type="gramEnd"/>
      <w:r>
        <w:rPr>
          <w:rFonts w:ascii="標楷體" w:eastAsia="標楷體" w:hAnsi="標楷體"/>
          <w:b/>
          <w:sz w:val="32"/>
          <w:szCs w:val="32"/>
        </w:rPr>
        <w:t>」服務照片</w:t>
      </w:r>
    </w:p>
    <w:p w14:paraId="1974C4B7" w14:textId="77777777" w:rsidR="00F257CC" w:rsidRDefault="009A574F">
      <w:pPr>
        <w:spacing w:line="400" w:lineRule="exact"/>
      </w:pPr>
      <w:r>
        <w:rPr>
          <w:rFonts w:ascii="標楷體" w:eastAsia="標楷體" w:hAnsi="標楷體"/>
          <w:color w:val="FF0000"/>
          <w:szCs w:val="24"/>
        </w:rPr>
        <w:t>※</w:t>
      </w:r>
      <w:r>
        <w:rPr>
          <w:rFonts w:ascii="標楷體" w:eastAsia="標楷體" w:hAnsi="標楷體"/>
          <w:color w:val="FF0000"/>
          <w:szCs w:val="24"/>
        </w:rPr>
        <w:t>請提供一式</w:t>
      </w:r>
      <w:r>
        <w:rPr>
          <w:rFonts w:ascii="標楷體" w:eastAsia="標楷體" w:hAnsi="標楷體"/>
          <w:color w:val="FF0000"/>
          <w:szCs w:val="24"/>
        </w:rPr>
        <w:t>1</w:t>
      </w:r>
      <w:r>
        <w:rPr>
          <w:rFonts w:ascii="標楷體" w:eastAsia="標楷體" w:hAnsi="標楷體"/>
          <w:color w:val="FF0000"/>
          <w:szCs w:val="24"/>
        </w:rPr>
        <w:t>份</w:t>
      </w:r>
    </w:p>
    <w:tbl>
      <w:tblPr>
        <w:tblW w:w="9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7920"/>
      </w:tblGrid>
      <w:tr w:rsidR="00F257CC" w14:paraId="2672C431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B72D4" w14:textId="77777777" w:rsidR="00F257CC" w:rsidRDefault="009A57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照片說明</w:t>
            </w:r>
          </w:p>
        </w:tc>
        <w:tc>
          <w:tcPr>
            <w:tcW w:w="792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60FA64" w14:textId="77777777" w:rsidR="00F257CC" w:rsidRDefault="00F257C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57CC" w14:paraId="15F608BF" w14:textId="77777777">
        <w:tblPrEx>
          <w:tblCellMar>
            <w:top w:w="0" w:type="dxa"/>
            <w:bottom w:w="0" w:type="dxa"/>
          </w:tblCellMar>
        </w:tblPrEx>
        <w:trPr>
          <w:trHeight w:val="5722"/>
        </w:trPr>
        <w:tc>
          <w:tcPr>
            <w:tcW w:w="936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D5AED" w14:textId="77777777" w:rsidR="00F257CC" w:rsidRDefault="009A574F">
            <w:pPr>
              <w:spacing w:before="108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 </w:t>
            </w:r>
          </w:p>
        </w:tc>
      </w:tr>
      <w:tr w:rsidR="00F257CC" w14:paraId="26A0F7D3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A4847" w14:textId="77777777" w:rsidR="00F257CC" w:rsidRDefault="009A57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照片說明</w:t>
            </w:r>
          </w:p>
        </w:tc>
        <w:tc>
          <w:tcPr>
            <w:tcW w:w="792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38ACE" w14:textId="77777777" w:rsidR="00F257CC" w:rsidRDefault="00F257C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57CC" w14:paraId="04A3DF2E" w14:textId="77777777">
        <w:tblPrEx>
          <w:tblCellMar>
            <w:top w:w="0" w:type="dxa"/>
            <w:bottom w:w="0" w:type="dxa"/>
          </w:tblCellMar>
        </w:tblPrEx>
        <w:trPr>
          <w:trHeight w:val="5900"/>
        </w:trPr>
        <w:tc>
          <w:tcPr>
            <w:tcW w:w="936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01E37" w14:textId="77777777" w:rsidR="00F257CC" w:rsidRDefault="009A574F">
            <w:r>
              <w:rPr>
                <w:rFonts w:ascii="標楷體" w:eastAsia="標楷體" w:hAnsi="標楷體"/>
              </w:rPr>
              <w:t xml:space="preserve"> </w:t>
            </w:r>
          </w:p>
        </w:tc>
      </w:tr>
    </w:tbl>
    <w:p w14:paraId="1DB587DC" w14:textId="77777777" w:rsidR="00F257CC" w:rsidRDefault="00F257CC">
      <w:pPr>
        <w:ind w:right="-768"/>
      </w:pPr>
    </w:p>
    <w:p w14:paraId="5829B379" w14:textId="77777777" w:rsidR="00F257CC" w:rsidRDefault="00F257CC">
      <w:pPr>
        <w:spacing w:line="400" w:lineRule="exact"/>
      </w:pPr>
    </w:p>
    <w:sectPr w:rsidR="00F257CC">
      <w:headerReference w:type="default" r:id="rId6"/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3388" w14:textId="77777777" w:rsidR="009A574F" w:rsidRDefault="009A574F">
      <w:r>
        <w:separator/>
      </w:r>
    </w:p>
  </w:endnote>
  <w:endnote w:type="continuationSeparator" w:id="0">
    <w:p w14:paraId="4F4DD572" w14:textId="77777777" w:rsidR="009A574F" w:rsidRDefault="009A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A932" w14:textId="77777777" w:rsidR="00B524D3" w:rsidRDefault="009A574F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CBFD4" w14:textId="77777777" w:rsidR="009A574F" w:rsidRDefault="009A574F">
      <w:r>
        <w:rPr>
          <w:color w:val="000000"/>
        </w:rPr>
        <w:separator/>
      </w:r>
    </w:p>
  </w:footnote>
  <w:footnote w:type="continuationSeparator" w:id="0">
    <w:p w14:paraId="0E14B066" w14:textId="77777777" w:rsidR="009A574F" w:rsidRDefault="009A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67E7" w14:textId="77777777" w:rsidR="00B524D3" w:rsidRDefault="009A574F">
    <w:pPr>
      <w:pStyle w:val="a4"/>
      <w:jc w:val="right"/>
      <w:rPr>
        <w:rFonts w:ascii="標楷體" w:eastAsia="標楷體" w:hAnsi="標楷體"/>
        <w:bCs/>
        <w:sz w:val="18"/>
        <w:szCs w:val="18"/>
      </w:rPr>
    </w:pPr>
    <w:r>
      <w:rPr>
        <w:rFonts w:ascii="標楷體" w:eastAsia="標楷體" w:hAnsi="標楷體"/>
        <w:bCs/>
        <w:sz w:val="18"/>
        <w:szCs w:val="1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57CC"/>
    <w:rsid w:val="00153810"/>
    <w:rsid w:val="009A574F"/>
    <w:rsid w:val="00F2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0B174"/>
  <w15:docId w15:val="{9A695A11-A2CF-473A-8182-1CE13C5A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30">
    <w:name w:val="標題 3 字元"/>
    <w:rPr>
      <w:rFonts w:ascii="Calibri Light" w:eastAsia="新細明體" w:hAnsi="Calibri Light" w:cs="Times New Roman"/>
      <w:b/>
      <w:bCs/>
      <w:kern w:val="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臺北市政府第五屆『金鑽獎』優良志（義）工初審調查表</dc:title>
  <dc:subject/>
  <dc:creator>士林社福中心</dc:creator>
  <cp:lastModifiedBy>張雅瑄</cp:lastModifiedBy>
  <cp:revision>2</cp:revision>
  <cp:lastPrinted>2020-05-20T05:52:00Z</cp:lastPrinted>
  <dcterms:created xsi:type="dcterms:W3CDTF">2023-06-19T01:49:00Z</dcterms:created>
  <dcterms:modified xsi:type="dcterms:W3CDTF">2023-06-19T01:49:00Z</dcterms:modified>
</cp:coreProperties>
</file>